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44D1" w14:textId="5245666A" w:rsidR="00EE2E49" w:rsidRDefault="00D00871" w:rsidP="002B2F90">
      <w:pPr>
        <w:pStyle w:val="a5"/>
      </w:pPr>
      <w:r>
        <w:rPr>
          <w:rFonts w:hint="eastAsia"/>
        </w:rPr>
        <w:t>附件</w:t>
      </w:r>
    </w:p>
    <w:p w14:paraId="1555AC00" w14:textId="57B09309" w:rsidR="00D00871" w:rsidRDefault="00D00871" w:rsidP="002B2F90">
      <w:pPr>
        <w:pStyle w:val="a3"/>
      </w:pPr>
      <w:proofErr w:type="gramStart"/>
      <w:r>
        <w:rPr>
          <w:rFonts w:hint="eastAsia"/>
        </w:rPr>
        <w:t>投租报价</w:t>
      </w:r>
      <w:proofErr w:type="gramEnd"/>
      <w:r>
        <w:rPr>
          <w:rFonts w:hint="eastAsia"/>
        </w:rPr>
        <w:t>函</w:t>
      </w:r>
    </w:p>
    <w:p w14:paraId="6E4C109F" w14:textId="77777777" w:rsidR="0045141D" w:rsidRDefault="0045141D" w:rsidP="0045141D">
      <w:pPr>
        <w:ind w:firstLineChars="0" w:firstLine="0"/>
      </w:pPr>
    </w:p>
    <w:p w14:paraId="1B962425" w14:textId="106819CF" w:rsidR="0045141D" w:rsidRDefault="0045141D" w:rsidP="0045141D">
      <w:pPr>
        <w:ind w:firstLineChars="0" w:firstLine="0"/>
      </w:pPr>
      <w:r>
        <w:rPr>
          <w:rFonts w:hint="eastAsia"/>
        </w:rPr>
        <w:t>中国热带农业科学院椰子研究所：</w:t>
      </w:r>
    </w:p>
    <w:p w14:paraId="12B153B3" w14:textId="36B5899C" w:rsidR="003877C4" w:rsidRPr="003877C4" w:rsidRDefault="003877C4" w:rsidP="002B2F90">
      <w:r w:rsidRPr="003877C4">
        <w:rPr>
          <w:rFonts w:hint="eastAsia"/>
        </w:rPr>
        <w:t>我方有意参与贵</w:t>
      </w:r>
      <w:r>
        <w:rPr>
          <w:rFonts w:hint="eastAsia"/>
        </w:rPr>
        <w:t>单位三层小楼</w:t>
      </w:r>
      <w:r w:rsidRPr="003877C4">
        <w:rPr>
          <w:rFonts w:hint="eastAsia"/>
        </w:rPr>
        <w:t>的投租，</w:t>
      </w:r>
      <w:r w:rsidR="00B632AC">
        <w:rPr>
          <w:rFonts w:hint="eastAsia"/>
        </w:rPr>
        <w:t>承租用途为：</w:t>
      </w:r>
      <w:r w:rsidR="00B632AC">
        <w:rPr>
          <w:rFonts w:hint="eastAsia"/>
        </w:rPr>
        <w:t>xxx</w:t>
      </w:r>
      <w:r w:rsidR="00B632AC">
        <w:rPr>
          <w:rFonts w:hint="eastAsia"/>
        </w:rPr>
        <w:t>。</w:t>
      </w:r>
      <w:r w:rsidRPr="003877C4">
        <w:rPr>
          <w:rFonts w:hint="eastAsia"/>
        </w:rPr>
        <w:t>我方意向年租金</w:t>
      </w:r>
      <w:r>
        <w:rPr>
          <w:rFonts w:hint="eastAsia"/>
        </w:rPr>
        <w:t>为</w:t>
      </w:r>
      <w:r w:rsidR="00B632AC">
        <w:rPr>
          <w:rFonts w:hint="eastAsia"/>
        </w:rPr>
        <w:t>xxx</w:t>
      </w:r>
      <w:r w:rsidRPr="003877C4">
        <w:rPr>
          <w:rFonts w:hint="eastAsia"/>
        </w:rPr>
        <w:t>元</w:t>
      </w:r>
      <w:r w:rsidRPr="003877C4">
        <w:rPr>
          <w:rFonts w:hint="eastAsia"/>
        </w:rPr>
        <w:t>/</w:t>
      </w:r>
      <w:r w:rsidRPr="003877C4">
        <w:rPr>
          <w:rFonts w:hint="eastAsia"/>
        </w:rPr>
        <w:t>年。我方的基本状况（</w:t>
      </w:r>
      <w:proofErr w:type="gramStart"/>
      <w:r w:rsidRPr="003877C4">
        <w:rPr>
          <w:rFonts w:hint="eastAsia"/>
        </w:rPr>
        <w:t>包据现有</w:t>
      </w:r>
      <w:proofErr w:type="gramEnd"/>
      <w:r w:rsidRPr="003877C4">
        <w:rPr>
          <w:rFonts w:hint="eastAsia"/>
        </w:rPr>
        <w:t>资产情况、生产经营规模）及未来的展望：</w:t>
      </w:r>
      <w:r w:rsidR="00B632AC">
        <w:rPr>
          <w:rFonts w:hint="eastAsia"/>
        </w:rPr>
        <w:t>xxx</w:t>
      </w:r>
      <w:r w:rsidR="002965FD">
        <w:rPr>
          <w:rFonts w:hint="eastAsia"/>
        </w:rPr>
        <w:t>。</w:t>
      </w:r>
    </w:p>
    <w:p w14:paraId="37E4BE23" w14:textId="77777777" w:rsidR="003877C4" w:rsidRPr="003877C4" w:rsidRDefault="003877C4" w:rsidP="002B2F90"/>
    <w:p w14:paraId="5D5F22D3" w14:textId="77777777" w:rsidR="003877C4" w:rsidRPr="003877C4" w:rsidRDefault="003877C4" w:rsidP="002B2F90"/>
    <w:p w14:paraId="25C7D7E3" w14:textId="77777777" w:rsidR="003877C4" w:rsidRPr="003877C4" w:rsidRDefault="003877C4" w:rsidP="002B2F90"/>
    <w:p w14:paraId="7EB1F421" w14:textId="77777777" w:rsidR="003877C4" w:rsidRPr="003877C4" w:rsidRDefault="003877C4" w:rsidP="002B2F90"/>
    <w:p w14:paraId="0BEF9FEF" w14:textId="77777777" w:rsidR="003877C4" w:rsidRPr="003877C4" w:rsidRDefault="003877C4" w:rsidP="002B2F90"/>
    <w:p w14:paraId="02D756BD" w14:textId="77777777" w:rsidR="003877C4" w:rsidRDefault="003877C4" w:rsidP="002B2F90"/>
    <w:p w14:paraId="2C569FA2" w14:textId="77777777" w:rsidR="000C3436" w:rsidRDefault="000C3436" w:rsidP="002B2F90"/>
    <w:p w14:paraId="5AE73BB8" w14:textId="77777777" w:rsidR="000C3436" w:rsidRPr="003877C4" w:rsidRDefault="000C3436" w:rsidP="002B2F90"/>
    <w:p w14:paraId="1A274C02" w14:textId="77777777" w:rsidR="003877C4" w:rsidRPr="003877C4" w:rsidRDefault="003877C4" w:rsidP="00061FF7">
      <w:pPr>
        <w:jc w:val="left"/>
      </w:pPr>
      <w:proofErr w:type="gramStart"/>
      <w:r w:rsidRPr="003877C4">
        <w:rPr>
          <w:rFonts w:hint="eastAsia"/>
        </w:rPr>
        <w:t>投租人</w:t>
      </w:r>
      <w:proofErr w:type="gramEnd"/>
      <w:r w:rsidRPr="003877C4">
        <w:rPr>
          <w:rFonts w:hint="eastAsia"/>
        </w:rPr>
        <w:t>名称（加盖公章）：</w:t>
      </w:r>
    </w:p>
    <w:p w14:paraId="709B96CF" w14:textId="77777777" w:rsidR="003877C4" w:rsidRDefault="003877C4" w:rsidP="00061FF7">
      <w:pPr>
        <w:ind w:leftChars="200" w:left="640" w:firstLineChars="0" w:firstLine="0"/>
        <w:jc w:val="left"/>
      </w:pPr>
      <w:proofErr w:type="gramStart"/>
      <w:r w:rsidRPr="003877C4">
        <w:rPr>
          <w:rFonts w:hint="eastAsia"/>
        </w:rPr>
        <w:t>投租人</w:t>
      </w:r>
      <w:proofErr w:type="gramEnd"/>
      <w:r w:rsidRPr="003877C4">
        <w:rPr>
          <w:rFonts w:hint="eastAsia"/>
        </w:rPr>
        <w:t>法定代表人或其授权代表（签字或盖章）：</w:t>
      </w:r>
      <w:r w:rsidRPr="003877C4">
        <w:rPr>
          <w:rFonts w:hint="eastAsia"/>
        </w:rPr>
        <w:t xml:space="preserve">                                    </w:t>
      </w:r>
      <w:r w:rsidRPr="003877C4">
        <w:rPr>
          <w:rFonts w:hint="eastAsia"/>
        </w:rPr>
        <w:t>联系电话：</w:t>
      </w:r>
    </w:p>
    <w:p w14:paraId="4DB503FE" w14:textId="77777777" w:rsidR="003877C4" w:rsidRDefault="003877C4" w:rsidP="002B2F90"/>
    <w:p w14:paraId="3CCAEEAD" w14:textId="77777777" w:rsidR="000C3436" w:rsidRPr="003877C4" w:rsidRDefault="000C3436" w:rsidP="002B2F90"/>
    <w:p w14:paraId="4742B921" w14:textId="50332A7A" w:rsidR="00D00871" w:rsidRPr="00D00871" w:rsidRDefault="003877C4" w:rsidP="002B2F90">
      <w:r w:rsidRPr="003877C4">
        <w:rPr>
          <w:rFonts w:hint="eastAsia"/>
        </w:rPr>
        <w:t xml:space="preserve">                        </w:t>
      </w:r>
      <w:r w:rsidRPr="003877C4">
        <w:rPr>
          <w:rFonts w:hint="eastAsia"/>
        </w:rPr>
        <w:t>日期：</w:t>
      </w:r>
      <w:r w:rsidRPr="003877C4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3877C4">
        <w:rPr>
          <w:rFonts w:hint="eastAsia"/>
        </w:rPr>
        <w:t>年</w:t>
      </w:r>
      <w:r w:rsidRPr="003877C4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3877C4">
        <w:rPr>
          <w:rFonts w:hint="eastAsia"/>
        </w:rPr>
        <w:t xml:space="preserve"> </w:t>
      </w:r>
      <w:r w:rsidRPr="003877C4">
        <w:rPr>
          <w:rFonts w:hint="eastAsia"/>
        </w:rPr>
        <w:t>月</w:t>
      </w:r>
      <w:r w:rsidRPr="003877C4">
        <w:rPr>
          <w:rFonts w:hint="eastAsia"/>
        </w:rPr>
        <w:t xml:space="preserve">    </w:t>
      </w:r>
      <w:r w:rsidRPr="003877C4">
        <w:rPr>
          <w:rFonts w:hint="eastAsia"/>
        </w:rPr>
        <w:t>日</w:t>
      </w:r>
    </w:p>
    <w:sectPr w:rsidR="00D00871" w:rsidRPr="00D00871" w:rsidSect="00DC1E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47CE" w14:textId="77777777" w:rsidR="00E93C3C" w:rsidRDefault="00E93C3C" w:rsidP="002B2F90">
      <w:r>
        <w:separator/>
      </w:r>
    </w:p>
  </w:endnote>
  <w:endnote w:type="continuationSeparator" w:id="0">
    <w:p w14:paraId="39EF9700" w14:textId="77777777" w:rsidR="00E93C3C" w:rsidRDefault="00E93C3C" w:rsidP="002B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C5BA" w14:textId="77777777" w:rsidR="003E2592" w:rsidRDefault="003E2592" w:rsidP="002B2F90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2B7A" w14:textId="77777777" w:rsidR="003E2592" w:rsidRDefault="003E2592" w:rsidP="002B2F90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B520" w14:textId="77777777" w:rsidR="003E2592" w:rsidRDefault="003E2592" w:rsidP="002B2F90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D0EC2" w14:textId="77777777" w:rsidR="00E93C3C" w:rsidRDefault="00E93C3C" w:rsidP="002B2F90">
      <w:r>
        <w:separator/>
      </w:r>
    </w:p>
  </w:footnote>
  <w:footnote w:type="continuationSeparator" w:id="0">
    <w:p w14:paraId="2B1DDC9F" w14:textId="77777777" w:rsidR="00E93C3C" w:rsidRDefault="00E93C3C" w:rsidP="002B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043C" w14:textId="77777777" w:rsidR="003E2592" w:rsidRDefault="003E2592" w:rsidP="002B2F90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C469" w14:textId="77777777" w:rsidR="003E2592" w:rsidRDefault="003E2592" w:rsidP="002B2F90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A080" w14:textId="77777777" w:rsidR="003E2592" w:rsidRDefault="003E2592" w:rsidP="002B2F90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4"/>
    <w:rsid w:val="000138A9"/>
    <w:rsid w:val="000143D6"/>
    <w:rsid w:val="00061FF7"/>
    <w:rsid w:val="000C3436"/>
    <w:rsid w:val="000E7E50"/>
    <w:rsid w:val="00163ED9"/>
    <w:rsid w:val="001711B1"/>
    <w:rsid w:val="002179EE"/>
    <w:rsid w:val="00295846"/>
    <w:rsid w:val="002965FD"/>
    <w:rsid w:val="002A038C"/>
    <w:rsid w:val="002B2F90"/>
    <w:rsid w:val="002B4FCB"/>
    <w:rsid w:val="002C7ECD"/>
    <w:rsid w:val="002E4F44"/>
    <w:rsid w:val="00300C92"/>
    <w:rsid w:val="0033042C"/>
    <w:rsid w:val="00344DAD"/>
    <w:rsid w:val="00351AF7"/>
    <w:rsid w:val="003760D1"/>
    <w:rsid w:val="003877C4"/>
    <w:rsid w:val="003A57CC"/>
    <w:rsid w:val="003D42E3"/>
    <w:rsid w:val="003E2592"/>
    <w:rsid w:val="00436FC2"/>
    <w:rsid w:val="0044156F"/>
    <w:rsid w:val="0045141D"/>
    <w:rsid w:val="00473594"/>
    <w:rsid w:val="004746C7"/>
    <w:rsid w:val="00475974"/>
    <w:rsid w:val="004B00BB"/>
    <w:rsid w:val="004B62EE"/>
    <w:rsid w:val="004F4BA2"/>
    <w:rsid w:val="00512D34"/>
    <w:rsid w:val="00555587"/>
    <w:rsid w:val="00610229"/>
    <w:rsid w:val="0061059F"/>
    <w:rsid w:val="00656B15"/>
    <w:rsid w:val="00677975"/>
    <w:rsid w:val="00705759"/>
    <w:rsid w:val="00714600"/>
    <w:rsid w:val="00717517"/>
    <w:rsid w:val="00724983"/>
    <w:rsid w:val="00740F3B"/>
    <w:rsid w:val="007560E5"/>
    <w:rsid w:val="00764411"/>
    <w:rsid w:val="007A4DB5"/>
    <w:rsid w:val="007D159C"/>
    <w:rsid w:val="007E4935"/>
    <w:rsid w:val="00844A9E"/>
    <w:rsid w:val="008D2AF0"/>
    <w:rsid w:val="008E6CFC"/>
    <w:rsid w:val="0093244B"/>
    <w:rsid w:val="009B1A8D"/>
    <w:rsid w:val="009D2D03"/>
    <w:rsid w:val="009E0290"/>
    <w:rsid w:val="00A10105"/>
    <w:rsid w:val="00A40D9D"/>
    <w:rsid w:val="00AE0288"/>
    <w:rsid w:val="00B632AC"/>
    <w:rsid w:val="00BC0D42"/>
    <w:rsid w:val="00BC1DBD"/>
    <w:rsid w:val="00BD591F"/>
    <w:rsid w:val="00BF693D"/>
    <w:rsid w:val="00C22042"/>
    <w:rsid w:val="00C24067"/>
    <w:rsid w:val="00CD76E6"/>
    <w:rsid w:val="00D00871"/>
    <w:rsid w:val="00D54E2A"/>
    <w:rsid w:val="00D62188"/>
    <w:rsid w:val="00DB236E"/>
    <w:rsid w:val="00DC1E9B"/>
    <w:rsid w:val="00E01B73"/>
    <w:rsid w:val="00E13D9F"/>
    <w:rsid w:val="00E93C3C"/>
    <w:rsid w:val="00EE2E49"/>
    <w:rsid w:val="00F1002E"/>
    <w:rsid w:val="00F9027F"/>
    <w:rsid w:val="00FD5F3B"/>
    <w:rsid w:val="00FF359F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72076"/>
  <w15:chartTrackingRefBased/>
  <w15:docId w15:val="{3F37D3B2-2E70-43F4-A463-E9FD0E3F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F90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ED9"/>
    <w:pPr>
      <w:keepNext/>
      <w:keepLines/>
      <w:snapToGrid w:val="0"/>
      <w:spacing w:line="660" w:lineRule="exact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ED9"/>
    <w:pPr>
      <w:keepNext/>
      <w:keepLines/>
      <w:spacing w:line="660" w:lineRule="exact"/>
      <w:outlineLvl w:val="1"/>
    </w:pPr>
    <w:rPr>
      <w:rFonts w:eastAsia="楷体_GB2312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0F3B"/>
    <w:pPr>
      <w:spacing w:line="72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740F3B"/>
    <w:rPr>
      <w:rFonts w:ascii="Times New Roman" w:eastAsia="方正小标宋简体" w:hAnsi="Times New Roman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163ED9"/>
    <w:rPr>
      <w:rFonts w:ascii="黑体" w:eastAsia="黑体" w:hAnsi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163ED9"/>
    <w:rPr>
      <w:rFonts w:ascii="Times New Roman" w:eastAsia="楷体_GB2312" w:hAnsi="Times New Roman" w:cstheme="majorBidi"/>
      <w:b/>
      <w:bCs/>
      <w:sz w:val="32"/>
      <w:szCs w:val="32"/>
    </w:rPr>
  </w:style>
  <w:style w:type="paragraph" w:customStyle="1" w:styleId="3">
    <w:name w:val="标题3"/>
    <w:basedOn w:val="a"/>
    <w:next w:val="a"/>
    <w:link w:val="30"/>
    <w:qFormat/>
    <w:rsid w:val="00163ED9"/>
    <w:pPr>
      <w:spacing w:line="660" w:lineRule="exact"/>
    </w:pPr>
    <w:rPr>
      <w:b/>
    </w:rPr>
  </w:style>
  <w:style w:type="character" w:customStyle="1" w:styleId="30">
    <w:name w:val="标题3 字符"/>
    <w:basedOn w:val="a0"/>
    <w:link w:val="3"/>
    <w:rsid w:val="00163ED9"/>
    <w:rPr>
      <w:rFonts w:ascii="Times New Roman" w:eastAsia="仿宋_GB2312" w:hAnsi="Times New Roman"/>
      <w:b/>
      <w:sz w:val="32"/>
    </w:rPr>
  </w:style>
  <w:style w:type="paragraph" w:customStyle="1" w:styleId="a5">
    <w:name w:val="附件标题"/>
    <w:basedOn w:val="a"/>
    <w:next w:val="a"/>
    <w:link w:val="a6"/>
    <w:qFormat/>
    <w:rsid w:val="00D00871"/>
    <w:pPr>
      <w:ind w:firstLineChars="0" w:firstLine="0"/>
      <w:jc w:val="left"/>
    </w:pPr>
    <w:rPr>
      <w:rFonts w:eastAsia="黑体"/>
    </w:rPr>
  </w:style>
  <w:style w:type="character" w:customStyle="1" w:styleId="a6">
    <w:name w:val="附件标题 字符"/>
    <w:basedOn w:val="a0"/>
    <w:link w:val="a5"/>
    <w:rsid w:val="00D00871"/>
    <w:rPr>
      <w:rFonts w:ascii="Times New Roman" w:eastAsia="黑体" w:hAnsi="Times New Roman"/>
      <w:sz w:val="32"/>
      <w:szCs w:val="22"/>
    </w:rPr>
  </w:style>
  <w:style w:type="character" w:styleId="a7">
    <w:name w:val="Strong"/>
    <w:basedOn w:val="a0"/>
    <w:uiPriority w:val="22"/>
    <w:qFormat/>
    <w:rsid w:val="002A038C"/>
    <w:rPr>
      <w:b/>
      <w:bCs/>
    </w:rPr>
  </w:style>
  <w:style w:type="paragraph" w:styleId="a8">
    <w:name w:val="header"/>
    <w:basedOn w:val="a"/>
    <w:link w:val="a9"/>
    <w:uiPriority w:val="99"/>
    <w:unhideWhenUsed/>
    <w:rsid w:val="003E2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E2592"/>
    <w:rPr>
      <w:rFonts w:ascii="Times New Roman" w:eastAsia="仿宋_GB2312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E259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E2592"/>
    <w:rPr>
      <w:rFonts w:ascii="Times New Roman" w:eastAsia="仿宋_GB2312" w:hAnsi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BD591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591F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EE2E49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EE2E49"/>
    <w:rPr>
      <w:rFonts w:ascii="Times New Roman" w:eastAsia="仿宋_GB2312" w:hAnsi="Times New Roman"/>
      <w:sz w:val="32"/>
      <w:szCs w:val="22"/>
    </w:rPr>
  </w:style>
  <w:style w:type="paragraph" w:styleId="af0">
    <w:name w:val="Subtitle"/>
    <w:basedOn w:val="a"/>
    <w:next w:val="a"/>
    <w:link w:val="af1"/>
    <w:uiPriority w:val="11"/>
    <w:qFormat/>
    <w:rsid w:val="00D00871"/>
    <w:pPr>
      <w:spacing w:before="240" w:after="60" w:line="312" w:lineRule="atLeast"/>
      <w:jc w:val="center"/>
      <w:outlineLvl w:val="1"/>
    </w:pPr>
    <w:rPr>
      <w:rFonts w:asciiTheme="minorHAnsi" w:eastAsiaTheme="minorEastAsia" w:hAnsiTheme="minorHAnsi"/>
      <w:b/>
      <w:bCs/>
      <w:kern w:val="28"/>
      <w:szCs w:val="32"/>
    </w:rPr>
  </w:style>
  <w:style w:type="character" w:customStyle="1" w:styleId="af1">
    <w:name w:val="副标题 字符"/>
    <w:basedOn w:val="a0"/>
    <w:link w:val="af0"/>
    <w:uiPriority w:val="11"/>
    <w:rsid w:val="00D00871"/>
    <w:rPr>
      <w:b/>
      <w:bCs/>
      <w:kern w:val="28"/>
      <w:sz w:val="32"/>
      <w:szCs w:val="32"/>
    </w:rPr>
  </w:style>
  <w:style w:type="table" w:styleId="af2">
    <w:name w:val="Table Grid"/>
    <w:basedOn w:val="a1"/>
    <w:uiPriority w:val="39"/>
    <w:rsid w:val="00D0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key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102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孙梦娅</dc:creator>
  <cp:keywords/>
  <dc:description/>
  <cp:lastModifiedBy>mike m</cp:lastModifiedBy>
  <cp:revision>3</cp:revision>
  <dcterms:created xsi:type="dcterms:W3CDTF">2024-11-21T10:39:00Z</dcterms:created>
  <dcterms:modified xsi:type="dcterms:W3CDTF">2024-11-21T10:40:00Z</dcterms:modified>
</cp:coreProperties>
</file>